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1F" w:rsidRDefault="00792B1F" w:rsidP="00B91360">
      <w:pPr>
        <w:jc w:val="center"/>
        <w:rPr>
          <w:lang w:val="en-US"/>
        </w:rPr>
      </w:pPr>
    </w:p>
    <w:p w:rsidR="00792B1F" w:rsidRDefault="00792B1F" w:rsidP="00B91360">
      <w:pPr>
        <w:jc w:val="center"/>
        <w:rPr>
          <w:lang w:val="en-US"/>
        </w:rPr>
      </w:pPr>
    </w:p>
    <w:p w:rsidR="00792B1F" w:rsidRDefault="00792B1F" w:rsidP="0039628A">
      <w:pPr>
        <w:jc w:val="center"/>
        <w:rPr>
          <w:rFonts w:ascii="Verdana" w:hAnsi="Verdana"/>
          <w:b/>
          <w:spacing w:val="22"/>
          <w:sz w:val="24"/>
          <w:szCs w:val="24"/>
          <w:lang w:val="en-US"/>
        </w:rPr>
      </w:pPr>
      <w:r w:rsidRPr="008C274B">
        <w:rPr>
          <w:rFonts w:ascii="Verdana" w:hAnsi="Verdana"/>
          <w:b/>
          <w:spacing w:val="22"/>
          <w:sz w:val="24"/>
          <w:szCs w:val="24"/>
          <w:lang w:val="en-US"/>
        </w:rPr>
        <w:t>RESERVATION FORM FOR DEGUSTATION DINNERS</w:t>
      </w:r>
    </w:p>
    <w:p w:rsidR="00792B1F" w:rsidRPr="008C274B" w:rsidRDefault="00792B1F" w:rsidP="0039628A">
      <w:pPr>
        <w:jc w:val="center"/>
        <w:rPr>
          <w:rFonts w:ascii="Verdana" w:hAnsi="Verdana"/>
          <w:b/>
          <w:spacing w:val="22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32"/>
        <w:tblW w:w="103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292"/>
        <w:gridCol w:w="5040"/>
      </w:tblGrid>
      <w:tr w:rsidR="00792B1F" w:rsidRPr="00B87970" w:rsidTr="007C0A97">
        <w:tc>
          <w:tcPr>
            <w:tcW w:w="10332" w:type="dxa"/>
            <w:gridSpan w:val="2"/>
            <w:shd w:val="clear" w:color="auto" w:fill="C0C0C0"/>
          </w:tcPr>
          <w:p w:rsidR="00792B1F" w:rsidRPr="0071491A" w:rsidRDefault="00792B1F" w:rsidP="007C0A97">
            <w:pPr>
              <w:rPr>
                <w:rFonts w:ascii="Verdana" w:hAnsi="Verdana"/>
                <w:b/>
                <w:color w:val="333333"/>
              </w:rPr>
            </w:pPr>
            <w:r w:rsidRPr="0071491A">
              <w:rPr>
                <w:rFonts w:ascii="Verdana" w:hAnsi="Verdana"/>
                <w:b/>
                <w:color w:val="333333"/>
                <w:lang w:val="en-US"/>
              </w:rPr>
              <w:t>Personal details</w:t>
            </w:r>
          </w:p>
        </w:tc>
      </w:tr>
      <w:tr w:rsidR="00792B1F" w:rsidRPr="00B87970" w:rsidTr="007C0A97">
        <w:tc>
          <w:tcPr>
            <w:tcW w:w="5292" w:type="dxa"/>
          </w:tcPr>
          <w:p w:rsidR="00792B1F" w:rsidRPr="0071491A" w:rsidRDefault="00792B1F" w:rsidP="00764B03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5040" w:type="dxa"/>
          </w:tcPr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Last Name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2B1F" w:rsidRPr="00B87970" w:rsidTr="007C0A97">
        <w:tc>
          <w:tcPr>
            <w:tcW w:w="5292" w:type="dxa"/>
          </w:tcPr>
          <w:p w:rsidR="00792B1F" w:rsidRPr="0071491A" w:rsidRDefault="00792B1F" w:rsidP="00764B0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Address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Postcode  </w:t>
            </w:r>
          </w:p>
        </w:tc>
      </w:tr>
      <w:tr w:rsidR="00792B1F" w:rsidRPr="00B87970" w:rsidTr="007C0A97">
        <w:tc>
          <w:tcPr>
            <w:tcW w:w="5292" w:type="dxa"/>
          </w:tcPr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City</w:t>
            </w:r>
          </w:p>
        </w:tc>
        <w:tc>
          <w:tcPr>
            <w:tcW w:w="5040" w:type="dxa"/>
          </w:tcPr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Country 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2B1F" w:rsidRPr="00B87970" w:rsidTr="007C0A97">
        <w:tc>
          <w:tcPr>
            <w:tcW w:w="5292" w:type="dxa"/>
          </w:tcPr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Telephone (mobile)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7C0A9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2B1F" w:rsidRDefault="00792B1F" w:rsidP="0039628A">
      <w:pPr>
        <w:rPr>
          <w:lang w:val="en-US"/>
        </w:rPr>
      </w:pPr>
    </w:p>
    <w:p w:rsidR="00792B1F" w:rsidRPr="000F7D35" w:rsidRDefault="00792B1F" w:rsidP="0039628A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6912"/>
        <w:gridCol w:w="993"/>
        <w:gridCol w:w="2515"/>
      </w:tblGrid>
      <w:tr w:rsidR="00792B1F" w:rsidRPr="006B747F" w:rsidTr="00DF054E">
        <w:tc>
          <w:tcPr>
            <w:tcW w:w="10420" w:type="dxa"/>
            <w:gridSpan w:val="3"/>
            <w:shd w:val="clear" w:color="auto" w:fill="C0C0C0"/>
          </w:tcPr>
          <w:p w:rsidR="00792B1F" w:rsidRDefault="00792B1F" w:rsidP="0071491A">
            <w:pPr>
              <w:rPr>
                <w:rFonts w:ascii="Verdana" w:hAnsi="Verdana"/>
                <w:b/>
                <w:color w:val="333333"/>
                <w:lang w:val="en-US"/>
              </w:rPr>
            </w:pPr>
            <w:r>
              <w:rPr>
                <w:rFonts w:ascii="Verdana" w:hAnsi="Verdana"/>
                <w:b/>
                <w:color w:val="333333"/>
                <w:lang w:val="en-US"/>
              </w:rPr>
              <w:t>Please choose which dinner(s) you would like to attend and the 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Friday 31 October 2014 </w:t>
            </w:r>
          </w:p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Opening party with Orexis Team</w:t>
            </w:r>
          </w:p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Price: € 50 per person</w:t>
            </w:r>
          </w:p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3629C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5D2D65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5D2D65" w:rsidRDefault="00792B1F" w:rsidP="007C0A97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2515" w:type="dxa"/>
          </w:tcPr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Saturday 1 November 2014</w:t>
            </w:r>
          </w:p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Japanese Cuisine by Chronis Damalas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65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 per person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515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Friday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7 November 2014</w:t>
            </w:r>
          </w:p>
          <w:p w:rsidR="00792B1F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French Cuisine by Michalis Ntounetas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65 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per person</w:t>
            </w:r>
          </w:p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92B1F" w:rsidRPr="005D2D65" w:rsidRDefault="00792B1F" w:rsidP="0071491A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515" w:type="dxa"/>
          </w:tcPr>
          <w:p w:rsidR="00792B1F" w:rsidRPr="005D2D65" w:rsidRDefault="00792B1F" w:rsidP="0071491A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Saturday 8 November 2014</w:t>
            </w:r>
          </w:p>
          <w:p w:rsidR="00792B1F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Mount Athos Monastery Cuisine by Elder Epifanios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50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 per person</w:t>
            </w:r>
          </w:p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92B1F" w:rsidRPr="005D2D65" w:rsidRDefault="00792B1F" w:rsidP="0071491A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515" w:type="dxa"/>
          </w:tcPr>
          <w:p w:rsidR="00792B1F" w:rsidRPr="005D2D65" w:rsidRDefault="00792B1F" w:rsidP="0071491A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Friday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14 November 2014</w:t>
            </w:r>
          </w:p>
          <w:p w:rsidR="00792B1F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Mexican Cuisine by Robin Villarreal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65 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per person</w:t>
            </w:r>
          </w:p>
          <w:p w:rsidR="00792B1F" w:rsidRPr="0071491A" w:rsidRDefault="00792B1F" w:rsidP="0071491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92B1F" w:rsidRPr="005D2D65" w:rsidRDefault="00792B1F" w:rsidP="0071491A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1491A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515" w:type="dxa"/>
          </w:tcPr>
          <w:p w:rsidR="00792B1F" w:rsidRPr="005D2D65" w:rsidRDefault="00792B1F" w:rsidP="0071491A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Saturday 15 November 2014</w:t>
            </w:r>
          </w:p>
          <w:p w:rsidR="00792B1F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Egyptian Cuisine by Mohmoud Salem Ahmed Khalifa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50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 per person</w:t>
            </w: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92B1F" w:rsidRPr="005D2D65" w:rsidRDefault="00792B1F" w:rsidP="00AB0BB2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AB0BB2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AB0BB2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AB0BB2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515" w:type="dxa"/>
          </w:tcPr>
          <w:p w:rsidR="00792B1F" w:rsidRPr="005D2D65" w:rsidRDefault="00792B1F" w:rsidP="00AB0BB2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</w:tbl>
    <w:p w:rsidR="00792B1F" w:rsidRDefault="00792B1F" w:rsidP="00B91360">
      <w:pPr>
        <w:jc w:val="center"/>
        <w:rPr>
          <w:lang w:val="en-US"/>
        </w:rPr>
      </w:pPr>
    </w:p>
    <w:p w:rsidR="00792B1F" w:rsidRDefault="00792B1F" w:rsidP="00B91360">
      <w:pPr>
        <w:jc w:val="center"/>
        <w:rPr>
          <w:lang w:val="en-US"/>
        </w:rPr>
      </w:pPr>
    </w:p>
    <w:p w:rsidR="00792B1F" w:rsidRPr="008620F7" w:rsidRDefault="00792B1F" w:rsidP="00B91360">
      <w:pPr>
        <w:jc w:val="center"/>
      </w:pPr>
    </w:p>
    <w:tbl>
      <w:tblPr>
        <w:tblpPr w:leftFromText="180" w:rightFromText="180" w:vertAnchor="text" w:horzAnchor="margin" w:tblpXSpec="center" w:tblpY="98"/>
        <w:tblW w:w="10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6912"/>
        <w:gridCol w:w="1134"/>
        <w:gridCol w:w="2374"/>
      </w:tblGrid>
      <w:tr w:rsidR="00792B1F" w:rsidRPr="00B87970" w:rsidTr="00AB0BB2">
        <w:tc>
          <w:tcPr>
            <w:tcW w:w="6912" w:type="dxa"/>
          </w:tcPr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Friday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21 November 2014</w:t>
            </w:r>
          </w:p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NIKKEI Cuisine (Japanese-Peruvian) by Dimitris Katrivesis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65 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per person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37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Saturday 22 November 2014</w:t>
            </w:r>
          </w:p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Sicilian Cuisine by Procopio Gaetano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65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 per person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37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Friday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28 November 2014</w:t>
            </w:r>
          </w:p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Modern Cretan Cuisine by Giorgos Stylianoudakis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65 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per person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</w:p>
        </w:tc>
        <w:tc>
          <w:tcPr>
            <w:tcW w:w="113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37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  <w:tr w:rsidR="00792B1F" w:rsidRPr="00B87970" w:rsidTr="00AB0BB2">
        <w:tc>
          <w:tcPr>
            <w:tcW w:w="6912" w:type="dxa"/>
          </w:tcPr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Saturday 29 November 2014</w:t>
            </w:r>
          </w:p>
          <w:p w:rsidR="00792B1F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Modern Dutch Cuisine by Roeland Klein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br/>
              <w:t>Price: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65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 xml:space="preserve"> per person</w:t>
            </w:r>
          </w:p>
          <w:p w:rsidR="00792B1F" w:rsidRPr="0071491A" w:rsidRDefault="00792B1F" w:rsidP="007C0A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71491A" w:rsidRDefault="00792B1F" w:rsidP="00AB0BB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Early Booking discount 20% for 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serva</w:t>
            </w: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tions  until 30 September 2014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</w:pPr>
          </w:p>
          <w:p w:rsidR="00792B1F" w:rsidRPr="00B87970" w:rsidRDefault="00792B1F" w:rsidP="00AB0BB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</w:p>
        </w:tc>
        <w:tc>
          <w:tcPr>
            <w:tcW w:w="2374" w:type="dxa"/>
          </w:tcPr>
          <w:p w:rsidR="00792B1F" w:rsidRPr="005D2D65" w:rsidRDefault="00792B1F" w:rsidP="007C0A97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71491A">
              <w:rPr>
                <w:rFonts w:ascii="Verdana" w:hAnsi="Verdana"/>
                <w:sz w:val="18"/>
                <w:szCs w:val="18"/>
                <w:lang w:val="en-US"/>
              </w:rPr>
              <w:t>Number of persons:</w:t>
            </w:r>
          </w:p>
        </w:tc>
      </w:tr>
    </w:tbl>
    <w:p w:rsidR="00792B1F" w:rsidRPr="0039628A" w:rsidRDefault="00792B1F" w:rsidP="008C274B">
      <w:pPr>
        <w:jc w:val="center"/>
        <w:rPr>
          <w:lang w:val="en-US"/>
        </w:rPr>
      </w:pPr>
    </w:p>
    <w:tbl>
      <w:tblPr>
        <w:tblpPr w:leftFromText="180" w:rightFromText="180" w:vertAnchor="text" w:horzAnchor="margin" w:tblpY="140"/>
        <w:tblW w:w="66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369"/>
        <w:gridCol w:w="3260"/>
      </w:tblGrid>
      <w:tr w:rsidR="00792B1F" w:rsidRPr="006B747F" w:rsidTr="00AB0BB2">
        <w:tc>
          <w:tcPr>
            <w:tcW w:w="6629" w:type="dxa"/>
            <w:gridSpan w:val="2"/>
            <w:shd w:val="clear" w:color="auto" w:fill="C0C0C0"/>
          </w:tcPr>
          <w:p w:rsidR="00792B1F" w:rsidRPr="00F83AE0" w:rsidRDefault="00792B1F" w:rsidP="00AB0BB2">
            <w:pPr>
              <w:rPr>
                <w:rFonts w:ascii="Verdana" w:hAnsi="Verdana"/>
                <w:b/>
                <w:color w:val="333333"/>
                <w:lang w:val="en-US"/>
              </w:rPr>
            </w:pPr>
            <w:r>
              <w:rPr>
                <w:rFonts w:ascii="Verdana" w:hAnsi="Verdana"/>
                <w:b/>
                <w:color w:val="333333"/>
                <w:lang w:val="en-US"/>
              </w:rPr>
              <w:t>Please indicate your preferred method of payment:</w:t>
            </w:r>
          </w:p>
        </w:tc>
      </w:tr>
      <w:tr w:rsidR="00792B1F" w:rsidRPr="00B87970" w:rsidTr="005F5ADD">
        <w:tc>
          <w:tcPr>
            <w:tcW w:w="3369" w:type="dxa"/>
          </w:tcPr>
          <w:p w:rsidR="00792B1F" w:rsidRDefault="00792B1F" w:rsidP="005F5ADD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023FAE" w:rsidRDefault="00792B1F" w:rsidP="005F5ADD">
            <w:pPr>
              <w:jc w:val="center"/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Bank transfer           </w: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Pr="0071491A" w:rsidRDefault="00792B1F" w:rsidP="00AB0BB2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792B1F" w:rsidRDefault="00792B1F" w:rsidP="005F5ADD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92B1F" w:rsidRPr="00023FAE" w:rsidRDefault="00792B1F" w:rsidP="005F5ADD">
            <w:pPr>
              <w:jc w:val="center"/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Credit card        </w: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92B1F" w:rsidRPr="0071491A" w:rsidRDefault="00792B1F" w:rsidP="005F5AD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2B1F" w:rsidRDefault="00792B1F" w:rsidP="008C274B">
      <w:pPr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paying by credit card, please fill in the form below and return to us.</w:t>
      </w: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tbl>
      <w:tblPr>
        <w:tblW w:w="10349" w:type="dxa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046"/>
        <w:gridCol w:w="5303"/>
      </w:tblGrid>
      <w:tr w:rsidR="00792B1F" w:rsidRPr="001831B0" w:rsidTr="007C0A97">
        <w:trPr>
          <w:trHeight w:val="29"/>
          <w:jc w:val="center"/>
        </w:trPr>
        <w:tc>
          <w:tcPr>
            <w:tcW w:w="10349" w:type="dxa"/>
            <w:gridSpan w:val="2"/>
            <w:shd w:val="pct25" w:color="auto" w:fill="auto"/>
          </w:tcPr>
          <w:p w:rsidR="00792B1F" w:rsidRPr="001831B0" w:rsidRDefault="00792B1F" w:rsidP="00AB0BB2">
            <w:pPr>
              <w:jc w:val="center"/>
              <w:rPr>
                <w:rFonts w:ascii="Verdana" w:hAnsi="Verdana"/>
                <w:b/>
                <w:i/>
                <w:color w:val="333333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lang w:val="en-US"/>
              </w:rPr>
              <w:t xml:space="preserve">BANK ACCOUNT DETAILS </w:t>
            </w:r>
          </w:p>
        </w:tc>
      </w:tr>
      <w:tr w:rsidR="00792B1F" w:rsidRPr="0063189B" w:rsidTr="007C0A97">
        <w:trPr>
          <w:trHeight w:val="317"/>
          <w:jc w:val="center"/>
        </w:trPr>
        <w:tc>
          <w:tcPr>
            <w:tcW w:w="5046" w:type="dxa"/>
            <w:vAlign w:val="center"/>
          </w:tcPr>
          <w:p w:rsidR="00792B1F" w:rsidRDefault="00792B1F" w:rsidP="007C0A9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Piraeus Bank</w:t>
            </w:r>
            <w:r w:rsidRPr="00AB0BB2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792B1F" w:rsidRPr="00AB0BB2" w:rsidRDefault="00792B1F" w:rsidP="00AB0BB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IBAN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(</w:t>
            </w:r>
            <w:r w:rsidRPr="00AB0BB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BGN): BG85PIRB91701604745037</w:t>
            </w:r>
            <w:r w:rsidRPr="00AB0BB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br/>
              <w:t>IBAN(EUR): BG47PIRB91701604745042</w:t>
            </w:r>
          </w:p>
          <w:p w:rsidR="00792B1F" w:rsidRPr="00957A74" w:rsidRDefault="00792B1F" w:rsidP="007C0A9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vAlign w:val="center"/>
          </w:tcPr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AB0BB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Beneficiary name:</w:t>
            </w:r>
          </w:p>
          <w:p w:rsidR="00792B1F" w:rsidRDefault="00792B1F" w:rsidP="007C0A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AB0BB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Shelby Bulgaria EOOD</w:t>
            </w:r>
            <w:r w:rsidRPr="00AB0BB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br/>
            </w:r>
          </w:p>
          <w:p w:rsidR="00792B1F" w:rsidRPr="00AB0BB2" w:rsidRDefault="00792B1F" w:rsidP="007C0A9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AB0BB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BIC:PIRBBGSF</w:t>
            </w:r>
          </w:p>
        </w:tc>
      </w:tr>
    </w:tbl>
    <w:p w:rsidR="00792B1F" w:rsidRDefault="00792B1F" w:rsidP="00AB0BB2">
      <w:pPr>
        <w:rPr>
          <w:rFonts w:ascii="Verdana" w:hAnsi="Verdana"/>
        </w:rPr>
      </w:pPr>
    </w:p>
    <w:p w:rsidR="00792B1F" w:rsidRDefault="00792B1F" w:rsidP="00AB0BB2">
      <w:pPr>
        <w:rPr>
          <w:rFonts w:ascii="Verdana" w:hAnsi="Verdana"/>
          <w:u w:val="single"/>
          <w:lang w:val="en-US"/>
        </w:rPr>
      </w:pPr>
      <w:r>
        <w:rPr>
          <w:rFonts w:ascii="Verdana" w:hAnsi="Verdana"/>
          <w:u w:val="single"/>
          <w:lang w:val="en-US"/>
        </w:rPr>
        <w:t>Deposit policy:</w:t>
      </w:r>
    </w:p>
    <w:p w:rsidR="00792B1F" w:rsidRPr="000F75D9" w:rsidRDefault="00792B1F" w:rsidP="00AB0BB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**Deposit of 50% of total amount is required to confirm all reservations.</w:t>
      </w: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  <w:r w:rsidRPr="000F75D9">
        <w:rPr>
          <w:rFonts w:ascii="Verdana" w:hAnsi="Verdana" w:cs="Tahoma"/>
          <w:lang w:val="en-US"/>
        </w:rPr>
        <w:t>**</w:t>
      </w:r>
      <w:r>
        <w:rPr>
          <w:rFonts w:ascii="Verdana" w:hAnsi="Verdana" w:cs="Tahoma"/>
          <w:lang w:val="en-US"/>
        </w:rPr>
        <w:t>*</w:t>
      </w:r>
      <w:r w:rsidRPr="000F75D9">
        <w:rPr>
          <w:rFonts w:ascii="Verdana" w:hAnsi="Verdana" w:cs="Tahoma"/>
          <w:lang w:val="en-US"/>
        </w:rPr>
        <w:t xml:space="preserve"> </w:t>
      </w:r>
      <w:r>
        <w:rPr>
          <w:rFonts w:ascii="Verdana" w:hAnsi="Verdana" w:cs="Tahoma"/>
          <w:lang w:val="en-US"/>
        </w:rPr>
        <w:t>For e</w:t>
      </w:r>
      <w:r w:rsidRPr="000F75D9">
        <w:rPr>
          <w:rFonts w:ascii="Verdana" w:hAnsi="Verdana" w:cs="Tahoma"/>
          <w:lang w:val="en-US"/>
        </w:rPr>
        <w:t>ar</w:t>
      </w:r>
      <w:r>
        <w:rPr>
          <w:rFonts w:ascii="Verdana" w:hAnsi="Verdana" w:cs="Tahoma"/>
          <w:lang w:val="en-US"/>
        </w:rPr>
        <w:t>ly booking discount reservations, full prepayment of total amount is required</w:t>
      </w:r>
      <w:r w:rsidRPr="000F75D9">
        <w:rPr>
          <w:rFonts w:ascii="Verdana" w:hAnsi="Verdana" w:cs="Tahoma"/>
          <w:lang w:val="en-US"/>
        </w:rPr>
        <w:t>.</w:t>
      </w:r>
    </w:p>
    <w:p w:rsidR="00792B1F" w:rsidRPr="000F75D9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Pr="000F75D9" w:rsidRDefault="00792B1F" w:rsidP="000F75D9">
      <w:pPr>
        <w:rPr>
          <w:rFonts w:ascii="Verdana" w:hAnsi="Verdana" w:cs="Tahoma"/>
          <w:u w:val="single"/>
          <w:lang w:val="en-US"/>
        </w:rPr>
      </w:pPr>
      <w:r w:rsidRPr="000F75D9">
        <w:rPr>
          <w:rFonts w:ascii="Verdana" w:hAnsi="Verdana" w:cs="Tahoma"/>
          <w:u w:val="single"/>
          <w:lang w:val="en-US"/>
        </w:rPr>
        <w:t xml:space="preserve">Cancellation Policy:   </w:t>
      </w:r>
    </w:p>
    <w:p w:rsidR="00792B1F" w:rsidRPr="000F75D9" w:rsidRDefault="00792B1F" w:rsidP="000F75D9">
      <w:pPr>
        <w:rPr>
          <w:rFonts w:ascii="Verdana" w:hAnsi="Verdana" w:cs="Tahoma"/>
          <w:lang w:val="en-US"/>
        </w:rPr>
      </w:pPr>
      <w:r w:rsidRPr="000F75D9">
        <w:rPr>
          <w:rFonts w:ascii="Verdana" w:hAnsi="Verdana" w:cs="Tahoma"/>
          <w:lang w:val="en-US"/>
        </w:rPr>
        <w:t>** Early booking discount reservations are non-refundable.</w:t>
      </w:r>
    </w:p>
    <w:p w:rsidR="00792B1F" w:rsidRDefault="00792B1F" w:rsidP="000F75D9">
      <w:pPr>
        <w:rPr>
          <w:rFonts w:ascii="Verdana" w:hAnsi="Verdana" w:cs="Tahoma"/>
          <w:lang w:val="en-US"/>
        </w:rPr>
      </w:pPr>
      <w:r w:rsidRPr="000F75D9">
        <w:rPr>
          <w:rFonts w:ascii="Verdana" w:hAnsi="Verdana" w:cs="Tahoma"/>
          <w:lang w:val="en-US"/>
        </w:rPr>
        <w:t xml:space="preserve">*** Reservations cancelled in less than </w:t>
      </w:r>
      <w:r>
        <w:rPr>
          <w:rFonts w:ascii="Verdana" w:hAnsi="Verdana" w:cs="Tahoma"/>
          <w:lang w:val="en-US"/>
        </w:rPr>
        <w:t>1</w:t>
      </w:r>
      <w:r w:rsidRPr="000F75D9">
        <w:rPr>
          <w:rFonts w:ascii="Verdana" w:hAnsi="Verdana" w:cs="Tahoma"/>
          <w:lang w:val="en-US"/>
        </w:rPr>
        <w:t>0 days prior to booking date, are non-refundable.</w:t>
      </w:r>
    </w:p>
    <w:p w:rsidR="00792B1F" w:rsidRPr="004C2B08" w:rsidRDefault="00792B1F" w:rsidP="000F75D9">
      <w:pPr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****</w:t>
      </w:r>
      <w:r w:rsidRPr="004C2B08">
        <w:rPr>
          <w:rFonts w:cs="Tahoma"/>
          <w:lang w:val="en-US"/>
        </w:rPr>
        <w:t xml:space="preserve"> </w:t>
      </w:r>
      <w:r w:rsidRPr="004C2B08">
        <w:rPr>
          <w:rFonts w:ascii="Verdana" w:hAnsi="Verdana" w:cs="Tahoma"/>
          <w:lang w:val="en-US"/>
        </w:rPr>
        <w:t>Date of reservation can only be changed upon availability and upon the hotel’s discretion.</w:t>
      </w:r>
    </w:p>
    <w:p w:rsidR="00792B1F" w:rsidRDefault="00792B1F" w:rsidP="000F75D9">
      <w:pPr>
        <w:rPr>
          <w:rFonts w:ascii="Verdana" w:hAnsi="Verdana" w:cs="Tahoma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</w:p>
    <w:p w:rsidR="00792B1F" w:rsidRDefault="00792B1F" w:rsidP="000F75D9">
      <w:pPr>
        <w:rPr>
          <w:rFonts w:ascii="Verdana" w:hAnsi="Verdana" w:cs="Tahoma"/>
          <w:u w:val="single"/>
          <w:lang w:val="en-US"/>
        </w:rPr>
      </w:pPr>
      <w:r>
        <w:rPr>
          <w:rFonts w:ascii="Verdana" w:hAnsi="Verdana" w:cs="Tahoma"/>
          <w:u w:val="single"/>
          <w:lang w:val="en-US"/>
        </w:rPr>
        <w:t>Additional information:</w:t>
      </w:r>
    </w:p>
    <w:p w:rsidR="00792B1F" w:rsidRDefault="00792B1F" w:rsidP="000F75D9">
      <w:pPr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Guests agree that they might share a table with other participants.</w:t>
      </w:r>
    </w:p>
    <w:p w:rsidR="00792B1F" w:rsidRDefault="00792B1F" w:rsidP="000F75D9">
      <w:pPr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In case of late arrival, if dinner has already commenced, the serving will start from that point onwards, as with the rest of the participants.</w:t>
      </w:r>
    </w:p>
    <w:p w:rsidR="00792B1F" w:rsidRPr="005F5ADD" w:rsidRDefault="00792B1F" w:rsidP="000F75D9">
      <w:pPr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Premier Luxury Mountain Resort reserves the right to change the programme of the festival.</w:t>
      </w:r>
    </w:p>
    <w:p w:rsidR="00792B1F" w:rsidRPr="005F5ADD" w:rsidRDefault="00792B1F" w:rsidP="000F75D9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  <w:r w:rsidRPr="008C274B">
        <w:rPr>
          <w:rFonts w:ascii="Verdana" w:hAnsi="Verdana"/>
          <w:lang w:val="en-US"/>
        </w:rPr>
        <w:t xml:space="preserve">We thank you for your </w:t>
      </w:r>
      <w:r>
        <w:rPr>
          <w:rFonts w:ascii="Verdana" w:hAnsi="Verdana"/>
          <w:lang w:val="en-US"/>
        </w:rPr>
        <w:t>preference in Premier Gastronomy Festival and Premier Luxury Mountain Resort and we remain at your disposal for any further information or assistance you may need.</w:t>
      </w:r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PREMIER LUXURY MOUNTAIN RESORT</w:t>
      </w:r>
    </w:p>
    <w:p w:rsidR="00792B1F" w:rsidRDefault="00792B1F" w:rsidP="00AB0BB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11, Karamanitza str, 2770 Bansko, Bulgaria</w:t>
      </w:r>
    </w:p>
    <w:p w:rsidR="00792B1F" w:rsidRDefault="00792B1F" w:rsidP="00AB0BB2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 xml:space="preserve">Contact person: </w:t>
      </w:r>
      <w:r>
        <w:rPr>
          <w:rFonts w:ascii="Verdana" w:hAnsi="Verdana"/>
          <w:lang w:val="en-US"/>
        </w:rPr>
        <w:t>Ms Diana Mlazeva</w:t>
      </w:r>
    </w:p>
    <w:p w:rsidR="00792B1F" w:rsidRDefault="00792B1F" w:rsidP="00CE525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Tel: +359 749 50 500</w:t>
      </w:r>
    </w:p>
    <w:p w:rsidR="00792B1F" w:rsidRDefault="00792B1F" w:rsidP="00AB0BB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E-mail: </w:t>
      </w:r>
      <w:hyperlink r:id="rId7" w:history="1">
        <w:r w:rsidRPr="00A00B7E">
          <w:rPr>
            <w:rStyle w:val="Hyperlink"/>
            <w:rFonts w:ascii="Verdana" w:hAnsi="Verdana"/>
            <w:lang w:val="en-US"/>
          </w:rPr>
          <w:t>reservations@premiermountainresort.com</w:t>
        </w:r>
      </w:hyperlink>
    </w:p>
    <w:p w:rsidR="00792B1F" w:rsidRDefault="00792B1F" w:rsidP="00AB0BB2">
      <w:pPr>
        <w:rPr>
          <w:rFonts w:ascii="Verdana" w:hAnsi="Verdana"/>
          <w:lang w:val="en-US"/>
        </w:rPr>
      </w:pPr>
    </w:p>
    <w:p w:rsidR="00792B1F" w:rsidRDefault="00792B1F" w:rsidP="00AB0BB2">
      <w:pPr>
        <w:rPr>
          <w:rFonts w:ascii="Verdana" w:hAnsi="Verdana"/>
          <w:lang w:val="en-US"/>
        </w:rPr>
      </w:pPr>
      <w:hyperlink r:id="rId8" w:history="1">
        <w:r w:rsidRPr="00A00B7E">
          <w:rPr>
            <w:rStyle w:val="Hyperlink"/>
            <w:rFonts w:ascii="Verdana" w:hAnsi="Verdana"/>
            <w:lang w:val="en-US"/>
          </w:rPr>
          <w:t>www.premiermountainresort.com</w:t>
        </w:r>
      </w:hyperlink>
    </w:p>
    <w:p w:rsidR="00792B1F" w:rsidRPr="00293774" w:rsidRDefault="00792B1F" w:rsidP="00AB0BB2">
      <w:pPr>
        <w:rPr>
          <w:rFonts w:ascii="Verdana" w:hAnsi="Verdana"/>
          <w:lang w:val="en-US"/>
        </w:rPr>
      </w:pPr>
      <w:hyperlink r:id="rId9" w:history="1">
        <w:r w:rsidRPr="00A00B7E">
          <w:rPr>
            <w:rStyle w:val="Hyperlink"/>
            <w:rFonts w:ascii="Verdana" w:hAnsi="Verdana"/>
            <w:lang w:val="en-US"/>
          </w:rPr>
          <w:t>www.premierfoodfestival.com</w:t>
        </w:r>
      </w:hyperlink>
      <w:r>
        <w:rPr>
          <w:rFonts w:ascii="Verdana" w:hAnsi="Verdana"/>
          <w:lang w:val="en-US"/>
        </w:rPr>
        <w:t xml:space="preserve"> </w:t>
      </w: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 w:rsidP="00AB0BB2">
      <w:pPr>
        <w:ind w:left="720"/>
        <w:rPr>
          <w:rFonts w:ascii="Verdana" w:hAnsi="Verdana"/>
          <w:lang w:val="en-US"/>
        </w:rPr>
      </w:pPr>
    </w:p>
    <w:p w:rsidR="00792B1F" w:rsidRDefault="00792B1F">
      <w:pPr>
        <w:overflowPunct/>
        <w:autoSpaceDE/>
        <w:autoSpaceDN/>
        <w:adjustRightInd/>
        <w:textAlignment w:val="auto"/>
        <w:rPr>
          <w:rFonts w:ascii="Verdana" w:hAnsi="Verdana" w:cs="Tahoma"/>
          <w:b/>
          <w:sz w:val="22"/>
          <w:szCs w:val="22"/>
          <w:u w:val="single"/>
          <w:lang w:val="en-US"/>
        </w:rPr>
      </w:pPr>
      <w:r>
        <w:rPr>
          <w:rFonts w:ascii="Verdana" w:hAnsi="Verdana" w:cs="Tahoma"/>
          <w:b/>
          <w:sz w:val="22"/>
          <w:szCs w:val="22"/>
          <w:u w:val="single"/>
          <w:lang w:val="en-US"/>
        </w:rPr>
        <w:br w:type="page"/>
      </w:r>
    </w:p>
    <w:p w:rsidR="00792B1F" w:rsidRDefault="00792B1F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92B1F" w:rsidRDefault="00792B1F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92B1F" w:rsidRDefault="00792B1F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92B1F" w:rsidRDefault="00792B1F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92B1F" w:rsidRPr="00AB0BB2" w:rsidRDefault="00792B1F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u w:val="single"/>
          <w:lang w:val="en-US"/>
        </w:rPr>
        <w:t xml:space="preserve">Credit Card Charge Authorization Form </w:t>
      </w:r>
    </w:p>
    <w:p w:rsidR="00792B1F" w:rsidRPr="00AB0BB2" w:rsidRDefault="00792B1F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92B1F" w:rsidRPr="00AB0BB2" w:rsidRDefault="00792B1F" w:rsidP="00AB0BB2">
      <w:pPr>
        <w:spacing w:line="360" w:lineRule="auto"/>
        <w:rPr>
          <w:rFonts w:ascii="Verdana" w:hAnsi="Verdana" w:cs="Tahoma"/>
          <w:sz w:val="22"/>
          <w:szCs w:val="22"/>
          <w:lang w:val="en-US"/>
        </w:rPr>
      </w:pPr>
      <w:r w:rsidRPr="00AB0BB2">
        <w:rPr>
          <w:rFonts w:ascii="Verdana" w:hAnsi="Verdana" w:cs="Tahoma"/>
          <w:sz w:val="22"/>
          <w:szCs w:val="22"/>
          <w:lang w:val="en-US"/>
        </w:rPr>
        <w:t>By the present .............................................................................</w:t>
      </w:r>
      <w:r>
        <w:rPr>
          <w:rFonts w:ascii="Verdana" w:hAnsi="Verdana" w:cs="Tahoma"/>
          <w:sz w:val="22"/>
          <w:szCs w:val="22"/>
          <w:lang w:val="en-US"/>
        </w:rPr>
        <w:t>.......................</w:t>
      </w:r>
      <w:r w:rsidRPr="00AB0BB2">
        <w:rPr>
          <w:rFonts w:ascii="Verdana" w:hAnsi="Verdana" w:cs="Tahoma"/>
          <w:sz w:val="22"/>
          <w:szCs w:val="22"/>
          <w:lang w:val="en-US"/>
        </w:rPr>
        <w:t>give the permission to “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Premier Luxury Mountain Resort”</w:t>
      </w:r>
      <w:r w:rsidRPr="00AB0BB2">
        <w:rPr>
          <w:rFonts w:ascii="Verdana" w:hAnsi="Verdana" w:cs="Tahoma"/>
          <w:sz w:val="22"/>
          <w:szCs w:val="22"/>
          <w:lang w:val="en-US"/>
        </w:rPr>
        <w:t xml:space="preserve"> to charge the bellow mentioned credit card with the amount of …………………………..............  as deposit for my reservation.</w:t>
      </w:r>
    </w:p>
    <w:p w:rsidR="00792B1F" w:rsidRPr="00AB0BB2" w:rsidRDefault="00792B1F" w:rsidP="00AB0BB2">
      <w:pPr>
        <w:rPr>
          <w:rFonts w:ascii="Verdana" w:hAnsi="Verdana" w:cs="Tahoma"/>
          <w:sz w:val="22"/>
          <w:szCs w:val="22"/>
          <w:lang w:val="en-US"/>
        </w:rPr>
      </w:pPr>
      <w:r w:rsidRPr="00AB0BB2">
        <w:rPr>
          <w:rFonts w:ascii="Verdana" w:hAnsi="Verdana" w:cs="Tahoma"/>
          <w:sz w:val="22"/>
          <w:szCs w:val="22"/>
          <w:lang w:val="en-US"/>
        </w:rPr>
        <w:t xml:space="preserve"> I‘ve been also informed and I accept the bellow mentioned cancellation policy:</w:t>
      </w:r>
    </w:p>
    <w:p w:rsidR="00792B1F" w:rsidRDefault="00792B1F" w:rsidP="00AB0BB2">
      <w:pPr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92B1F" w:rsidRDefault="00792B1F" w:rsidP="00AB0BB2">
      <w:pPr>
        <w:rPr>
          <w:rFonts w:ascii="Verdana" w:hAnsi="Verdana" w:cs="Tahoma"/>
          <w:b/>
          <w:sz w:val="22"/>
          <w:szCs w:val="22"/>
          <w:u w:val="single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u w:val="single"/>
          <w:lang w:val="en-US"/>
        </w:rPr>
        <w:t xml:space="preserve">Cancellation Policy:   </w:t>
      </w:r>
    </w:p>
    <w:p w:rsidR="00792B1F" w:rsidRPr="00AB0BB2" w:rsidRDefault="00792B1F" w:rsidP="00AB0BB2">
      <w:pPr>
        <w:rPr>
          <w:rFonts w:ascii="Verdana" w:hAnsi="Verdana" w:cs="Tahoma"/>
          <w:b/>
          <w:lang w:val="en-US"/>
        </w:rPr>
      </w:pPr>
      <w:r w:rsidRPr="00AB0BB2">
        <w:rPr>
          <w:rFonts w:ascii="Verdana" w:hAnsi="Verdana" w:cs="Tahoma"/>
          <w:b/>
          <w:lang w:val="en-US"/>
        </w:rPr>
        <w:t>** Early booking discount reservations are non-refundable.</w:t>
      </w:r>
    </w:p>
    <w:p w:rsidR="00792B1F" w:rsidRPr="00AB0BB2" w:rsidRDefault="00792B1F" w:rsidP="00AB0BB2">
      <w:pPr>
        <w:rPr>
          <w:rFonts w:ascii="Verdana" w:hAnsi="Verdana" w:cs="Tahoma"/>
          <w:b/>
          <w:lang w:val="en-US"/>
        </w:rPr>
      </w:pPr>
      <w:r w:rsidRPr="00AB0BB2">
        <w:rPr>
          <w:rFonts w:ascii="Verdana" w:hAnsi="Verdana" w:cs="Tahoma"/>
          <w:b/>
          <w:lang w:val="en-US"/>
        </w:rPr>
        <w:t>*** Reservations cancelled in less than 20 days prior to booking date, are non-refundable.</w:t>
      </w:r>
    </w:p>
    <w:p w:rsidR="00792B1F" w:rsidRPr="00AB0BB2" w:rsidRDefault="00792B1F" w:rsidP="00AB0BB2">
      <w:pPr>
        <w:rPr>
          <w:rFonts w:ascii="Verdana" w:hAnsi="Verdana" w:cs="Tahoma"/>
          <w:b/>
          <w:u w:val="single"/>
          <w:lang w:val="en-US"/>
        </w:rPr>
      </w:pP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Credit Card Holder: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...................................................................................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Credit Card Type: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............................................................................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US"/>
        </w:rPr>
        <w:t>Cretid Card Number: .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.........................................................................</w:t>
      </w:r>
      <w:r w:rsidRPr="00AB0BB2">
        <w:rPr>
          <w:rFonts w:ascii="Verdana" w:hAnsi="Verdana" w:cs="Tahoma"/>
          <w:b/>
          <w:sz w:val="22"/>
          <w:szCs w:val="22"/>
          <w:lang w:val="en-GB"/>
        </w:rPr>
        <w:t xml:space="preserve">      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Date of Issue: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.........................................................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Expire Date: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............................................................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C</w:t>
      </w:r>
      <w:r>
        <w:rPr>
          <w:rFonts w:ascii="Verdana" w:hAnsi="Verdana" w:cs="Tahoma"/>
          <w:b/>
          <w:sz w:val="22"/>
          <w:szCs w:val="22"/>
          <w:lang w:val="en-US"/>
        </w:rPr>
        <w:t>VV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:  ............................................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Reservation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Date: 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...........................                                                                  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Payment for 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………………………………………………………………………………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>
        <w:rPr>
          <w:rFonts w:ascii="Verdana" w:hAnsi="Verdana" w:cs="Tahoma"/>
          <w:b/>
          <w:sz w:val="22"/>
          <w:szCs w:val="22"/>
          <w:lang w:val="en-US"/>
        </w:rPr>
        <w:t xml:space="preserve">Price: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…………………………………………….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Total Amount :  </w:t>
      </w:r>
      <w:r w:rsidRPr="00AB0BB2">
        <w:rPr>
          <w:rFonts w:ascii="Verdana" w:hAnsi="Verdana" w:cs="Tahoma"/>
          <w:b/>
          <w:sz w:val="22"/>
          <w:szCs w:val="22"/>
          <w:u w:val="single"/>
          <w:lang w:val="en-US"/>
        </w:rPr>
        <w:t>……………………………………………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  <w:t xml:space="preserve">   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</w:p>
    <w:p w:rsidR="00792B1F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Date: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  <w:t xml:space="preserve">                                                         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Signature: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……………</w:t>
      </w:r>
    </w:p>
    <w:p w:rsidR="00792B1F" w:rsidRPr="00AB0BB2" w:rsidRDefault="00792B1F" w:rsidP="00AB0BB2">
      <w:pPr>
        <w:rPr>
          <w:rFonts w:ascii="Verdana" w:hAnsi="Verdana" w:cs="Tahoma"/>
          <w:b/>
          <w:sz w:val="22"/>
          <w:szCs w:val="22"/>
          <w:lang w:val="en-US"/>
        </w:rPr>
      </w:pPr>
    </w:p>
    <w:p w:rsidR="00792B1F" w:rsidRPr="00AB0BB2" w:rsidRDefault="00792B1F" w:rsidP="00AB0BB2">
      <w:pPr>
        <w:rPr>
          <w:rFonts w:ascii="Verdana" w:hAnsi="Verdana"/>
          <w:b/>
          <w:sz w:val="22"/>
          <w:szCs w:val="22"/>
          <w:lang w:val="en-US"/>
        </w:rPr>
      </w:pPr>
      <w:r w:rsidRPr="00AB0BB2">
        <w:rPr>
          <w:rFonts w:ascii="Verdana" w:hAnsi="Verdana"/>
          <w:b/>
          <w:sz w:val="22"/>
          <w:szCs w:val="22"/>
          <w:lang w:val="en-US"/>
        </w:rPr>
        <w:t>Please, fill the form and send it as scan copy or by fax.</w:t>
      </w: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792B1F" w:rsidRPr="00AB0BB2" w:rsidRDefault="00792B1F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sectPr w:rsidR="00792B1F" w:rsidRPr="00AB0BB2" w:rsidSect="00910C60">
      <w:headerReference w:type="default" r:id="rId10"/>
      <w:footerReference w:type="default" r:id="rId11"/>
      <w:pgSz w:w="11906" w:h="16838"/>
      <w:pgMar w:top="2835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1F" w:rsidRDefault="00792B1F" w:rsidP="00910C60">
      <w:r>
        <w:separator/>
      </w:r>
    </w:p>
  </w:endnote>
  <w:endnote w:type="continuationSeparator" w:id="0">
    <w:p w:rsidR="00792B1F" w:rsidRDefault="00792B1F" w:rsidP="0091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F" w:rsidRPr="008C274B" w:rsidRDefault="00792B1F">
    <w:pPr>
      <w:pStyle w:val="Footer"/>
      <w:rPr>
        <w:lang w:val="en-US"/>
      </w:rPr>
    </w:pPr>
    <w:r w:rsidRPr="00F60F53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9" type="#_x0000_t75" style="width:300pt;height:90pt;visibility:visible">
          <v:imagedata r:id="rId1" o:title=""/>
        </v:shape>
      </w:pict>
    </w:r>
    <w:r>
      <w:rPr>
        <w:lang w:val="en-US"/>
      </w:rPr>
      <w:t xml:space="preserve">              </w:t>
    </w:r>
    <w:r w:rsidRPr="00F60F53">
      <w:rPr>
        <w:noProof/>
        <w:lang w:eastAsia="el-GR"/>
      </w:rPr>
      <w:pict>
        <v:shape id="Picture 4" o:spid="_x0000_i1030" type="#_x0000_t75" style="width:73.8pt;height:80.4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1F" w:rsidRDefault="00792B1F" w:rsidP="00910C60">
      <w:r>
        <w:separator/>
      </w:r>
    </w:p>
  </w:footnote>
  <w:footnote w:type="continuationSeparator" w:id="0">
    <w:p w:rsidR="00792B1F" w:rsidRDefault="00792B1F" w:rsidP="0091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F" w:rsidRDefault="00792B1F" w:rsidP="008C274B">
    <w:pPr>
      <w:pStyle w:val="Header"/>
      <w:jc w:val="center"/>
    </w:pPr>
    <w:r w:rsidRPr="00F60F53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292.8pt;height:112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482"/>
    <w:multiLevelType w:val="hybridMultilevel"/>
    <w:tmpl w:val="A0F8EC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2DFC"/>
    <w:multiLevelType w:val="multilevel"/>
    <w:tmpl w:val="97AA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701C5"/>
    <w:multiLevelType w:val="hybridMultilevel"/>
    <w:tmpl w:val="A9885DAA"/>
    <w:lvl w:ilvl="0" w:tplc="2140D9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A27F7"/>
    <w:multiLevelType w:val="hybridMultilevel"/>
    <w:tmpl w:val="2DBA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F5D0E"/>
    <w:multiLevelType w:val="hybridMultilevel"/>
    <w:tmpl w:val="629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E638B"/>
    <w:multiLevelType w:val="hybridMultilevel"/>
    <w:tmpl w:val="1F6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40B2"/>
    <w:multiLevelType w:val="hybridMultilevel"/>
    <w:tmpl w:val="93F45F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76D03"/>
    <w:multiLevelType w:val="hybridMultilevel"/>
    <w:tmpl w:val="94948D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040F2"/>
    <w:multiLevelType w:val="hybridMultilevel"/>
    <w:tmpl w:val="326E3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06A13"/>
    <w:multiLevelType w:val="hybridMultilevel"/>
    <w:tmpl w:val="59A45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D1C71"/>
    <w:multiLevelType w:val="hybridMultilevel"/>
    <w:tmpl w:val="97B692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B1958"/>
    <w:multiLevelType w:val="hybridMultilevel"/>
    <w:tmpl w:val="0916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C60"/>
    <w:rsid w:val="00023FAE"/>
    <w:rsid w:val="000B5571"/>
    <w:rsid w:val="000F75D9"/>
    <w:rsid w:val="000F7D35"/>
    <w:rsid w:val="00140FE9"/>
    <w:rsid w:val="001831B0"/>
    <w:rsid w:val="001F27E7"/>
    <w:rsid w:val="00252EE5"/>
    <w:rsid w:val="00293774"/>
    <w:rsid w:val="002A6533"/>
    <w:rsid w:val="003027C1"/>
    <w:rsid w:val="00322879"/>
    <w:rsid w:val="003629CF"/>
    <w:rsid w:val="0039628A"/>
    <w:rsid w:val="003D55AE"/>
    <w:rsid w:val="003E7D52"/>
    <w:rsid w:val="00465977"/>
    <w:rsid w:val="00482242"/>
    <w:rsid w:val="004C2B08"/>
    <w:rsid w:val="0056074E"/>
    <w:rsid w:val="00594905"/>
    <w:rsid w:val="005C636F"/>
    <w:rsid w:val="005D2D65"/>
    <w:rsid w:val="005F5ADD"/>
    <w:rsid w:val="0063189B"/>
    <w:rsid w:val="006B747F"/>
    <w:rsid w:val="006C5668"/>
    <w:rsid w:val="006F2C17"/>
    <w:rsid w:val="00703851"/>
    <w:rsid w:val="0071491A"/>
    <w:rsid w:val="0073181E"/>
    <w:rsid w:val="00764B03"/>
    <w:rsid w:val="00792B1F"/>
    <w:rsid w:val="007B0B6D"/>
    <w:rsid w:val="007C0A97"/>
    <w:rsid w:val="008620F7"/>
    <w:rsid w:val="008763CB"/>
    <w:rsid w:val="008A1C7E"/>
    <w:rsid w:val="008C274B"/>
    <w:rsid w:val="008E317C"/>
    <w:rsid w:val="008E515A"/>
    <w:rsid w:val="008F2C5C"/>
    <w:rsid w:val="00910C60"/>
    <w:rsid w:val="00957A74"/>
    <w:rsid w:val="009C3CF3"/>
    <w:rsid w:val="00A00B7E"/>
    <w:rsid w:val="00A804B8"/>
    <w:rsid w:val="00AB0BB2"/>
    <w:rsid w:val="00AC21C5"/>
    <w:rsid w:val="00AE342A"/>
    <w:rsid w:val="00AF3C8F"/>
    <w:rsid w:val="00B017B2"/>
    <w:rsid w:val="00B20FF7"/>
    <w:rsid w:val="00B32E62"/>
    <w:rsid w:val="00B87970"/>
    <w:rsid w:val="00B91360"/>
    <w:rsid w:val="00BC462C"/>
    <w:rsid w:val="00C204C3"/>
    <w:rsid w:val="00C4022A"/>
    <w:rsid w:val="00C510AE"/>
    <w:rsid w:val="00C52E27"/>
    <w:rsid w:val="00CC7746"/>
    <w:rsid w:val="00CE5258"/>
    <w:rsid w:val="00D425D1"/>
    <w:rsid w:val="00D51D86"/>
    <w:rsid w:val="00DF054E"/>
    <w:rsid w:val="00DF410B"/>
    <w:rsid w:val="00E73916"/>
    <w:rsid w:val="00E802AE"/>
    <w:rsid w:val="00E90EED"/>
    <w:rsid w:val="00ED3401"/>
    <w:rsid w:val="00F34A9F"/>
    <w:rsid w:val="00F60F53"/>
    <w:rsid w:val="00F83AE0"/>
    <w:rsid w:val="00FC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6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74E"/>
    <w:pPr>
      <w:keepNext/>
      <w:overflowPunct/>
      <w:autoSpaceDE/>
      <w:autoSpaceDN/>
      <w:adjustRightInd/>
      <w:ind w:left="-284" w:right="3203"/>
      <w:jc w:val="center"/>
      <w:textAlignment w:val="auto"/>
      <w:outlineLvl w:val="0"/>
    </w:pPr>
    <w:rPr>
      <w:i/>
      <w:sz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74E"/>
    <w:rPr>
      <w:rFonts w:ascii="Times New Roman" w:hAnsi="Times New Roman" w:cs="Times New Roman"/>
      <w:i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910C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0C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0C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0C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0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C6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10C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0C6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318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B9136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91360"/>
    <w:pPr>
      <w:overflowPunct/>
      <w:autoSpaceDE/>
      <w:autoSpaceDN/>
      <w:adjustRightInd/>
      <w:textAlignment w:val="auto"/>
    </w:pPr>
    <w:rPr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5F5ADD"/>
    <w:rPr>
      <w:rFonts w:cs="Times New Roman"/>
    </w:rPr>
  </w:style>
  <w:style w:type="character" w:styleId="Hyperlink">
    <w:name w:val="Hyperlink"/>
    <w:basedOn w:val="DefaultParagraphFont"/>
    <w:uiPriority w:val="99"/>
    <w:rsid w:val="002937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ermountainresor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rvations@premiermountainresor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mierfoodfestiva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857</Words>
  <Characters>4634</Characters>
  <Application>Microsoft Office Outlook</Application>
  <DocSecurity>0</DocSecurity>
  <Lines>0</Lines>
  <Paragraphs>0</Paragraphs>
  <ScaleCrop>false</ScaleCrop>
  <Company>CMPNY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 FOR DEGUSTATION DINNERS</dc:title>
  <dc:subject/>
  <dc:creator>User</dc:creator>
  <cp:keywords/>
  <dc:description/>
  <cp:lastModifiedBy>Κωσταντίνος</cp:lastModifiedBy>
  <cp:revision>2</cp:revision>
  <dcterms:created xsi:type="dcterms:W3CDTF">2014-08-31T22:48:00Z</dcterms:created>
  <dcterms:modified xsi:type="dcterms:W3CDTF">2014-08-31T22:48:00Z</dcterms:modified>
</cp:coreProperties>
</file>